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74" w:rsidRDefault="00640674" w:rsidP="00327BD3">
      <w:pPr>
        <w:rPr>
          <w:rFonts w:ascii="Arial" w:hAnsi="Arial" w:cs="Arial"/>
          <w:b/>
          <w:sz w:val="18"/>
          <w:szCs w:val="18"/>
          <w:lang w:val="ru-RU"/>
        </w:rPr>
      </w:pPr>
    </w:p>
    <w:p w:rsidR="00640674" w:rsidRDefault="00640674" w:rsidP="00327BD3">
      <w:pPr>
        <w:rPr>
          <w:rFonts w:ascii="Arial" w:hAnsi="Arial" w:cs="Arial"/>
          <w:b/>
          <w:sz w:val="18"/>
          <w:szCs w:val="18"/>
          <w:lang w:val="ru-RU"/>
        </w:rPr>
      </w:pPr>
    </w:p>
    <w:p w:rsidR="00640674" w:rsidRDefault="00640674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40674" w:rsidRDefault="0064067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 и млади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заштита, Никола Димитровски</w:t>
      </w:r>
      <w:r w:rsidRPr="00D83B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Мијалче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>
        <w:rPr>
          <w:rFonts w:ascii="StobiSerif Regular" w:hAnsi="StobiSerif Regular" w:cs="Arial"/>
          <w:sz w:val="22"/>
          <w:szCs w:val="22"/>
          <w:lang w:val="mk-MK"/>
        </w:rPr>
        <w:t>8-0005, изврши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вонреден инспекциски надзор над субјектот на инспекциски надзор ЈУ Меѓуопштински центар за социјална работа Берово, со седиште на ул.Младински кеј број 2-а, Берово, застапуван од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В.Д Директорот</w:t>
      </w:r>
      <w:r w:rsidRPr="00E51D0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Даринка Шоповска Ружински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16-245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23.08.20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став 1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>, 302/2020, 311/2020, 163/2021, 294/2021, 99/2022, 236/2022 и 65/2023),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</w:p>
    <w:p w:rsidR="00640674" w:rsidRDefault="0064067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40674" w:rsidRDefault="0064067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40674" w:rsidRDefault="00640674" w:rsidP="00D22A8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40674" w:rsidRDefault="0064067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>Даринка Шоповска Ружински, В.Д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Меѓуопштински 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Берово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640674" w:rsidRDefault="00640674" w:rsidP="001F56AD">
      <w:pPr>
        <w:pStyle w:val="NormalWeb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1.  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>Центарот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, во </w:t>
      </w:r>
      <w:r>
        <w:rPr>
          <w:rFonts w:ascii="StobiSerif Regular" w:hAnsi="StobiSerif Regular" w:cs="StobiSerif Regular"/>
          <w:sz w:val="22"/>
          <w:szCs w:val="22"/>
        </w:rPr>
        <w:t>предметот на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 xml:space="preserve"> М</w:t>
      </w:r>
      <w:r w:rsidRPr="00D07A4C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>Е</w:t>
      </w:r>
      <w:r w:rsidRPr="00D07A4C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 xml:space="preserve"> со број УП1 08-938/24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остварување на правото на паричен надоместок за помош и нега од друго лице</w:t>
      </w:r>
      <w:r>
        <w:rPr>
          <w:rFonts w:ascii="StobiSerif Regular" w:hAnsi="StobiSerif Regular" w:cs="StobiSerif Regular"/>
          <w:sz w:val="22"/>
          <w:szCs w:val="22"/>
        </w:rPr>
        <w:t xml:space="preserve">, по службена должност да поведе постапка, така што при постапувањето да го земе во предвид датумот на нејзино враќање од Германија во местото на живеење и наодот, оцената и мислењето за потребата од помош и нега од друго лице 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>со број 48/2645  од 16.11.2022 година</w:t>
      </w:r>
      <w:r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 xml:space="preserve"> со оцена и мислење дека има потреба во поголем обем со контролен преглед по 24 месеци,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односно </w:t>
      </w:r>
      <w:r w:rsidRPr="006F69DD">
        <w:rPr>
          <w:rFonts w:ascii="StobiSerif Regular" w:hAnsi="StobiSerif Regular" w:cs="StobiSerif Regular"/>
          <w:sz w:val="22"/>
          <w:szCs w:val="22"/>
          <w:lang w:val="ru-RU"/>
        </w:rPr>
        <w:t>до 16.11.2024 година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и согласно на утврдената фактичка состојба да донесе решение, согласно </w:t>
      </w:r>
      <w:r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со член 48 став 1, член 262 и 263 од Законот за социјална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та</w:t>
      </w:r>
      <w:r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заштита </w:t>
      </w:r>
      <w:r>
        <w:rPr>
          <w:rFonts w:ascii="StobiSerif Regular" w:hAnsi="StobiSerif Regular"/>
          <w:color w:val="000000"/>
          <w:sz w:val="22"/>
          <w:szCs w:val="22"/>
        </w:rPr>
        <w:t>(„Службен весник на РСМ” број 104/19, 146/19,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</w:rPr>
        <w:t>275/19, 302/2020, 311/2020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, 163/2021</w:t>
      </w:r>
      <w:r>
        <w:rPr>
          <w:rFonts w:ascii="StobiSerif Regular" w:hAnsi="StobiSerif Regular"/>
          <w:color w:val="000000"/>
          <w:sz w:val="22"/>
          <w:szCs w:val="22"/>
        </w:rPr>
        <w:t>, 294/2021, 99/22, 236/22 и 65/23)</w:t>
      </w:r>
      <w:r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и член 8 од Правилникот за начинот на остварување на правото на надоместок за помош и нега од друго лицње, образецот на барањето и потребната документација, образецот за дадено мислење од страна на матичниот лекар за потребата од помош и нега од друго лице, начинот на работата на второстепената комисија, составот и начинот на работата  на второстепената комисија, начинот на водење евиденција за издадените наоди, и формата и содржината на образецот за давање на наод, оцена и мислење за потребата од помош и нега од друго лице („Службен весник на Република Северна Македонија” број </w:t>
      </w:r>
      <w:r>
        <w:rPr>
          <w:rFonts w:ascii="StobiSerif Regular" w:hAnsi="StobiSerif Regular"/>
          <w:color w:val="000000"/>
          <w:sz w:val="22"/>
          <w:szCs w:val="22"/>
        </w:rPr>
        <w:t>126/2019 и  192/2020).</w:t>
      </w:r>
    </w:p>
    <w:p w:rsidR="00640674" w:rsidRPr="00577CFB" w:rsidRDefault="00640674" w:rsidP="00781536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30 дена по приемот на решението </w:t>
      </w:r>
    </w:p>
    <w:p w:rsidR="00640674" w:rsidRPr="00065A68" w:rsidRDefault="00640674" w:rsidP="00E97C1D">
      <w:pPr>
        <w:jc w:val="both"/>
        <w:rPr>
          <w:lang w:val="mk-MK"/>
        </w:rPr>
      </w:pPr>
    </w:p>
    <w:p w:rsidR="00640674" w:rsidRDefault="0064067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2. 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640674" w:rsidRDefault="0064067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40674" w:rsidRPr="00D83B42" w:rsidRDefault="0064067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640674" w:rsidRDefault="0064067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</w:t>
      </w:r>
    </w:p>
    <w:p w:rsidR="00640674" w:rsidRPr="0045258D" w:rsidRDefault="0064067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40674" w:rsidRDefault="0064067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40674" w:rsidRDefault="00640674">
      <w:pPr>
        <w:jc w:val="both"/>
        <w:rPr>
          <w:rFonts w:ascii="StobiSerif Regular" w:hAnsi="StobiSerif Regular" w:cs="Arial"/>
          <w:szCs w:val="20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A7A97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Никола Димитровски</w:t>
      </w:r>
      <w:r w:rsidRPr="00D83B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Мијалче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>
        <w:rPr>
          <w:rFonts w:ascii="StobiSerif Regular" w:hAnsi="StobiSerif Regular" w:cs="Arial"/>
          <w:sz w:val="22"/>
          <w:szCs w:val="22"/>
          <w:lang w:val="mk-MK"/>
        </w:rPr>
        <w:t>8-0005, изврши вонреден инспекциски надзор над субјектот на инспекциски надзор ЈУ Меѓуопштински центар за социјална работа Берово, застапувано од</w:t>
      </w:r>
      <w:r w:rsidRPr="001F56A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Даринка Шоповска Ружински В.Д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бр.16-24</w:t>
      </w:r>
      <w:r w:rsidRPr="00805A50">
        <w:rPr>
          <w:rFonts w:ascii="StobiSerif Regular" w:hAnsi="StobiSerif Regular" w:cs="Arial"/>
          <w:sz w:val="22"/>
          <w:szCs w:val="22"/>
          <w:lang w:val="ru-RU"/>
        </w:rPr>
        <w:t>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Pr="00805A50">
        <w:rPr>
          <w:rFonts w:ascii="StobiSerif Regular" w:hAnsi="StobiSerif Regular" w:cs="Arial"/>
          <w:sz w:val="22"/>
          <w:szCs w:val="22"/>
          <w:lang w:val="ru-RU"/>
        </w:rPr>
        <w:t>23.08.2024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постапката 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за </w:t>
      </w:r>
      <w:r>
        <w:rPr>
          <w:rFonts w:ascii="StobiSerif Regular" w:hAnsi="StobiSerif Regular" w:cs="Arial"/>
          <w:sz w:val="22"/>
          <w:szCs w:val="22"/>
          <w:lang w:val="mk-MK"/>
        </w:rPr>
        <w:t>остварување на правото на паричен надоместок за помош и нега од друго лице.</w:t>
      </w:r>
      <w:r w:rsidRPr="00D83B42">
        <w:rPr>
          <w:rFonts w:ascii="StobiSerif Regular" w:hAnsi="StobiSerif Regular" w:cs="Arial"/>
          <w:szCs w:val="20"/>
          <w:lang w:val="ru-RU"/>
        </w:rPr>
        <w:t xml:space="preserve">    </w:t>
      </w:r>
    </w:p>
    <w:p w:rsidR="00640674" w:rsidRPr="00D83B42" w:rsidRDefault="00640674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40674" w:rsidRPr="00680E55" w:rsidRDefault="00640674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    Врз основа на изнесеното се одлучи како во диспозитивот на ова решение.</w:t>
      </w:r>
    </w:p>
    <w:p w:rsidR="00640674" w:rsidRDefault="006406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40674" w:rsidRDefault="0064067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640674" w:rsidRDefault="006406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40674" w:rsidRDefault="0064067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 и млади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>-245 од 0</w:t>
      </w:r>
      <w:r w:rsidRPr="00417CBC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>.09.2024 година.</w:t>
      </w:r>
    </w:p>
    <w:p w:rsidR="00640674" w:rsidRPr="00D83B42" w:rsidRDefault="00640674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640674" w:rsidRDefault="0064067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Инспектори за социјална заштита</w:t>
      </w:r>
      <w:r w:rsidRPr="00805A50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</w:p>
    <w:p w:rsidR="00640674" w:rsidRDefault="00640674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mk-MK"/>
        </w:rPr>
        <w:t>Никола Димитровски</w:t>
      </w:r>
    </w:p>
    <w:p w:rsidR="00640674" w:rsidRPr="001663FC" w:rsidRDefault="00640674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          Мијалче Стојанов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640674" w:rsidRPr="00032414" w:rsidRDefault="0064067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40674" w:rsidRPr="00032414" w:rsidRDefault="00640674" w:rsidP="00327BD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640674" w:rsidRPr="00580482" w:rsidRDefault="00640674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40674" w:rsidRDefault="00640674">
      <w:pPr>
        <w:ind w:firstLine="720"/>
        <w:jc w:val="both"/>
        <w:rPr>
          <w:lang w:val="mk-MK"/>
        </w:rPr>
      </w:pPr>
      <w:r w:rsidRPr="00805A50">
        <w:rPr>
          <w:rFonts w:ascii="StobiSerif" w:hAnsi="StobiSerif" w:cs="StobiSerif"/>
          <w:b/>
          <w:lang w:val="ru-RU"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40674" w:rsidRDefault="00640674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4067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74" w:rsidRDefault="00640674" w:rsidP="006702D3">
      <w:r>
        <w:separator/>
      </w:r>
    </w:p>
  </w:endnote>
  <w:endnote w:type="continuationSeparator" w:id="0">
    <w:p w:rsidR="00640674" w:rsidRDefault="00640674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74" w:rsidRDefault="00640674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79.1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40674" w:rsidRDefault="0064067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74" w:rsidRDefault="00640674" w:rsidP="006702D3">
      <w:r>
        <w:separator/>
      </w:r>
    </w:p>
  </w:footnote>
  <w:footnote w:type="continuationSeparator" w:id="0">
    <w:p w:rsidR="00640674" w:rsidRDefault="00640674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14586"/>
    <w:rsid w:val="00032414"/>
    <w:rsid w:val="00051476"/>
    <w:rsid w:val="00065A68"/>
    <w:rsid w:val="000669D2"/>
    <w:rsid w:val="000B3E47"/>
    <w:rsid w:val="000B4D83"/>
    <w:rsid w:val="000C432A"/>
    <w:rsid w:val="000C69BE"/>
    <w:rsid w:val="000D5173"/>
    <w:rsid w:val="000D5254"/>
    <w:rsid w:val="00105BD9"/>
    <w:rsid w:val="00114D69"/>
    <w:rsid w:val="001310F7"/>
    <w:rsid w:val="00136723"/>
    <w:rsid w:val="0015105E"/>
    <w:rsid w:val="0016100F"/>
    <w:rsid w:val="001663FC"/>
    <w:rsid w:val="001677FA"/>
    <w:rsid w:val="001823C5"/>
    <w:rsid w:val="00182B23"/>
    <w:rsid w:val="0019282C"/>
    <w:rsid w:val="001B258D"/>
    <w:rsid w:val="001D6A91"/>
    <w:rsid w:val="001E6264"/>
    <w:rsid w:val="001F56AD"/>
    <w:rsid w:val="00210D5B"/>
    <w:rsid w:val="0024780E"/>
    <w:rsid w:val="002532AF"/>
    <w:rsid w:val="00286127"/>
    <w:rsid w:val="002A7D47"/>
    <w:rsid w:val="002F6373"/>
    <w:rsid w:val="00315D42"/>
    <w:rsid w:val="00327BD3"/>
    <w:rsid w:val="003316BC"/>
    <w:rsid w:val="003365F3"/>
    <w:rsid w:val="00354037"/>
    <w:rsid w:val="003565F8"/>
    <w:rsid w:val="00360FF0"/>
    <w:rsid w:val="003703F7"/>
    <w:rsid w:val="00387A33"/>
    <w:rsid w:val="003A66E9"/>
    <w:rsid w:val="003B69EE"/>
    <w:rsid w:val="003B6B25"/>
    <w:rsid w:val="003F0314"/>
    <w:rsid w:val="003F05D1"/>
    <w:rsid w:val="00400E18"/>
    <w:rsid w:val="00417CBC"/>
    <w:rsid w:val="00426E34"/>
    <w:rsid w:val="00435FAC"/>
    <w:rsid w:val="0044597D"/>
    <w:rsid w:val="0045258D"/>
    <w:rsid w:val="00491537"/>
    <w:rsid w:val="00492A72"/>
    <w:rsid w:val="0049380C"/>
    <w:rsid w:val="004A129E"/>
    <w:rsid w:val="004A4AF2"/>
    <w:rsid w:val="004C37C7"/>
    <w:rsid w:val="004C722F"/>
    <w:rsid w:val="004C7558"/>
    <w:rsid w:val="004C7AA3"/>
    <w:rsid w:val="004D4DED"/>
    <w:rsid w:val="005078DD"/>
    <w:rsid w:val="00516429"/>
    <w:rsid w:val="00522219"/>
    <w:rsid w:val="00531EDA"/>
    <w:rsid w:val="00577CFB"/>
    <w:rsid w:val="00580482"/>
    <w:rsid w:val="005850AB"/>
    <w:rsid w:val="00595374"/>
    <w:rsid w:val="0059773E"/>
    <w:rsid w:val="005A1AD7"/>
    <w:rsid w:val="005C6D55"/>
    <w:rsid w:val="0061679E"/>
    <w:rsid w:val="0062434B"/>
    <w:rsid w:val="00630624"/>
    <w:rsid w:val="00640674"/>
    <w:rsid w:val="006438F9"/>
    <w:rsid w:val="00651325"/>
    <w:rsid w:val="006702D3"/>
    <w:rsid w:val="0067474E"/>
    <w:rsid w:val="0068049A"/>
    <w:rsid w:val="00680E55"/>
    <w:rsid w:val="006832E5"/>
    <w:rsid w:val="00686FF9"/>
    <w:rsid w:val="006A0FAC"/>
    <w:rsid w:val="006A418E"/>
    <w:rsid w:val="006B048C"/>
    <w:rsid w:val="006B1D6A"/>
    <w:rsid w:val="006B5820"/>
    <w:rsid w:val="006C68B1"/>
    <w:rsid w:val="006D341B"/>
    <w:rsid w:val="006D7DAC"/>
    <w:rsid w:val="006F69DD"/>
    <w:rsid w:val="007006A1"/>
    <w:rsid w:val="00701047"/>
    <w:rsid w:val="00701A3F"/>
    <w:rsid w:val="00713D49"/>
    <w:rsid w:val="007269DC"/>
    <w:rsid w:val="00743456"/>
    <w:rsid w:val="007736BA"/>
    <w:rsid w:val="007777ED"/>
    <w:rsid w:val="00781536"/>
    <w:rsid w:val="00794571"/>
    <w:rsid w:val="007C682F"/>
    <w:rsid w:val="007D3E1C"/>
    <w:rsid w:val="00805A50"/>
    <w:rsid w:val="00820067"/>
    <w:rsid w:val="0082306A"/>
    <w:rsid w:val="00824513"/>
    <w:rsid w:val="008245A5"/>
    <w:rsid w:val="00837B3A"/>
    <w:rsid w:val="0084342C"/>
    <w:rsid w:val="008434F9"/>
    <w:rsid w:val="00851474"/>
    <w:rsid w:val="00874707"/>
    <w:rsid w:val="008818DE"/>
    <w:rsid w:val="008832C1"/>
    <w:rsid w:val="00894333"/>
    <w:rsid w:val="008B0C6A"/>
    <w:rsid w:val="008C5B8A"/>
    <w:rsid w:val="008D2D5B"/>
    <w:rsid w:val="008E5078"/>
    <w:rsid w:val="00902FA1"/>
    <w:rsid w:val="00906023"/>
    <w:rsid w:val="00910501"/>
    <w:rsid w:val="0091161D"/>
    <w:rsid w:val="00924826"/>
    <w:rsid w:val="00933FF6"/>
    <w:rsid w:val="00962102"/>
    <w:rsid w:val="00975E00"/>
    <w:rsid w:val="009824C2"/>
    <w:rsid w:val="00995176"/>
    <w:rsid w:val="009A02FA"/>
    <w:rsid w:val="009A2C48"/>
    <w:rsid w:val="009C4C59"/>
    <w:rsid w:val="009E1CB4"/>
    <w:rsid w:val="009E45E2"/>
    <w:rsid w:val="009F53B9"/>
    <w:rsid w:val="00A13256"/>
    <w:rsid w:val="00A3079A"/>
    <w:rsid w:val="00A34270"/>
    <w:rsid w:val="00A5304E"/>
    <w:rsid w:val="00A62A97"/>
    <w:rsid w:val="00A66065"/>
    <w:rsid w:val="00A670A5"/>
    <w:rsid w:val="00A90DCA"/>
    <w:rsid w:val="00AB3AAC"/>
    <w:rsid w:val="00AC3E6D"/>
    <w:rsid w:val="00AC4AF2"/>
    <w:rsid w:val="00AC55D2"/>
    <w:rsid w:val="00AD7747"/>
    <w:rsid w:val="00B13A5C"/>
    <w:rsid w:val="00B31D5A"/>
    <w:rsid w:val="00B37814"/>
    <w:rsid w:val="00B4610A"/>
    <w:rsid w:val="00B54D51"/>
    <w:rsid w:val="00B75653"/>
    <w:rsid w:val="00BA22EC"/>
    <w:rsid w:val="00BA71A1"/>
    <w:rsid w:val="00BB4225"/>
    <w:rsid w:val="00BD4AFC"/>
    <w:rsid w:val="00BD70E4"/>
    <w:rsid w:val="00BE1248"/>
    <w:rsid w:val="00BE132E"/>
    <w:rsid w:val="00BF3D11"/>
    <w:rsid w:val="00C04EC2"/>
    <w:rsid w:val="00C13EF7"/>
    <w:rsid w:val="00C1539A"/>
    <w:rsid w:val="00C442D6"/>
    <w:rsid w:val="00CD7F8D"/>
    <w:rsid w:val="00D07A4C"/>
    <w:rsid w:val="00D07E84"/>
    <w:rsid w:val="00D16733"/>
    <w:rsid w:val="00D22A81"/>
    <w:rsid w:val="00D35055"/>
    <w:rsid w:val="00D42A48"/>
    <w:rsid w:val="00D44F87"/>
    <w:rsid w:val="00D76AA5"/>
    <w:rsid w:val="00D83B42"/>
    <w:rsid w:val="00DA540C"/>
    <w:rsid w:val="00DC145F"/>
    <w:rsid w:val="00DD196C"/>
    <w:rsid w:val="00DF6052"/>
    <w:rsid w:val="00DF7FA1"/>
    <w:rsid w:val="00E23CDE"/>
    <w:rsid w:val="00E2433B"/>
    <w:rsid w:val="00E33383"/>
    <w:rsid w:val="00E36AD3"/>
    <w:rsid w:val="00E405AC"/>
    <w:rsid w:val="00E46910"/>
    <w:rsid w:val="00E51D0D"/>
    <w:rsid w:val="00E5551D"/>
    <w:rsid w:val="00E709B6"/>
    <w:rsid w:val="00E71918"/>
    <w:rsid w:val="00E73F98"/>
    <w:rsid w:val="00E82DC0"/>
    <w:rsid w:val="00E97C1D"/>
    <w:rsid w:val="00EA6C84"/>
    <w:rsid w:val="00EC4465"/>
    <w:rsid w:val="00EE4FDB"/>
    <w:rsid w:val="00EF039A"/>
    <w:rsid w:val="00F20987"/>
    <w:rsid w:val="00F2767D"/>
    <w:rsid w:val="00F315CA"/>
    <w:rsid w:val="00F37062"/>
    <w:rsid w:val="00F50C50"/>
    <w:rsid w:val="00F5141B"/>
    <w:rsid w:val="00F563E7"/>
    <w:rsid w:val="00F6531C"/>
    <w:rsid w:val="00F66C19"/>
    <w:rsid w:val="00F75193"/>
    <w:rsid w:val="00FA7A97"/>
    <w:rsid w:val="00FC1853"/>
    <w:rsid w:val="00FC4BEA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77FA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6F69DD"/>
    <w:pPr>
      <w:spacing w:after="200" w:line="276" w:lineRule="auto"/>
    </w:pPr>
    <w:rPr>
      <w:rFonts w:ascii="StobiSerif Regular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784</Words>
  <Characters>4471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22</cp:revision>
  <cp:lastPrinted>2021-06-17T07:40:00Z</cp:lastPrinted>
  <dcterms:created xsi:type="dcterms:W3CDTF">2024-08-27T07:20:00Z</dcterms:created>
  <dcterms:modified xsi:type="dcterms:W3CDTF">2024-08-30T11:30:00Z</dcterms:modified>
</cp:coreProperties>
</file>